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FC" w:rsidRPr="00234E4E" w:rsidRDefault="008467FC" w:rsidP="007B54A1">
      <w:pPr>
        <w:jc w:val="center"/>
        <w:rPr>
          <w:b/>
          <w:bCs/>
          <w:sz w:val="28"/>
          <w:szCs w:val="28"/>
        </w:rPr>
      </w:pPr>
      <w:r w:rsidRPr="00234E4E">
        <w:rPr>
          <w:b/>
          <w:bCs/>
          <w:sz w:val="28"/>
          <w:szCs w:val="28"/>
        </w:rPr>
        <w:t>1st Annual Adrenaline Volleyball Team Camp</w:t>
      </w:r>
    </w:p>
    <w:p w:rsidR="008467FC" w:rsidRPr="00A42ABB" w:rsidRDefault="008467FC">
      <w:pPr>
        <w:rPr>
          <w:rFonts w:cs="Times New Roman"/>
          <w:sz w:val="32"/>
          <w:szCs w:val="32"/>
        </w:rPr>
      </w:pPr>
    </w:p>
    <w:p w:rsidR="008467FC" w:rsidRPr="00234E4E" w:rsidRDefault="008467FC" w:rsidP="004F646F">
      <w:pPr>
        <w:jc w:val="both"/>
      </w:pPr>
      <w:r w:rsidRPr="00234E4E">
        <w:t>Adrenaline Fundraising, a proud sponsor of the South Dakota Volleyball Coaches Association, hosted a team camp at Tea Area and West Central High Schools on July 25-26.</w:t>
      </w:r>
    </w:p>
    <w:p w:rsidR="008467FC" w:rsidRPr="00234E4E" w:rsidRDefault="008467FC" w:rsidP="004F646F">
      <w:pPr>
        <w:jc w:val="both"/>
      </w:pPr>
      <w:r w:rsidRPr="00234E4E">
        <w:t>The camp was available to all programs currently working with Adrenaline and was free for the participating schools to attend.  There were 17 South Dakota programs represented, most of them sending both a Varsity and JV team to compete.  Over 300 athletes and coaches were in attendance.  The camp consisted of match play and each team got a minimum of 7 matches during the camp.  Adrenaline Fundraising is very appreciative of the two schools that hosted the event, providing necessary equipment and volunteers, as well as opening their concession stands to serve the athletes and families.</w:t>
      </w:r>
    </w:p>
    <w:p w:rsidR="008467FC" w:rsidRPr="00234E4E" w:rsidRDefault="008467FC" w:rsidP="007F00D6">
      <w:pPr>
        <w:jc w:val="both"/>
      </w:pPr>
      <w:r w:rsidRPr="00234E4E">
        <w:t xml:space="preserve">The philosophy of the camp was to provide Adrenaline Fundraising an opportunity to give back to their loyal programs, athletes and coaches that currently run fundraisers during their season, and to provide a competitive, positive and fun environment for all those that participated.  It’s Adrenaline’s wish to help the sport of volleyball grow in South Dakota.  </w:t>
      </w:r>
    </w:p>
    <w:p w:rsidR="008467FC" w:rsidRPr="00234E4E" w:rsidRDefault="008467FC" w:rsidP="007F00D6">
      <w:pPr>
        <w:jc w:val="both"/>
      </w:pPr>
      <w:r w:rsidRPr="00234E4E">
        <w:t>The first year for the team camp was a success and Adrenaline is a</w:t>
      </w:r>
      <w:bookmarkStart w:id="0" w:name="_GoBack"/>
      <w:bookmarkEnd w:id="0"/>
      <w:r w:rsidRPr="00234E4E">
        <w:t>lready looking forward to next year’s camp!  The dates are set for July 23-24, 2013.  For fundraising information or any questions, please contact Darren Tipton at (605) 228-4520 or dtipton@adrenalinefundraising.com.</w:t>
      </w:r>
    </w:p>
    <w:sectPr w:rsidR="008467FC" w:rsidRPr="00234E4E" w:rsidSect="002822D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554"/>
    <w:rsid w:val="00083167"/>
    <w:rsid w:val="001F3227"/>
    <w:rsid w:val="00234E4E"/>
    <w:rsid w:val="00240194"/>
    <w:rsid w:val="002822D5"/>
    <w:rsid w:val="00496B61"/>
    <w:rsid w:val="004D5A17"/>
    <w:rsid w:val="004F646F"/>
    <w:rsid w:val="007B54A1"/>
    <w:rsid w:val="007F00D6"/>
    <w:rsid w:val="008467FC"/>
    <w:rsid w:val="009D2B06"/>
    <w:rsid w:val="00A42ABB"/>
    <w:rsid w:val="00DA1554"/>
    <w:rsid w:val="00EA279D"/>
    <w:rsid w:val="00FD25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26"/>
    <w:pPr>
      <w:spacing w:after="200"/>
    </w:pPr>
    <w:rPr>
      <w:rFonts w:cs="Cambria"/>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216</Words>
  <Characters>1234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Adrenaline Volleyball Team Camp</dc:title>
  <dc:subject/>
  <dc:creator>Emily Nelson</dc:creator>
  <cp:keywords/>
  <dc:description/>
  <cp:lastModifiedBy>volleyball</cp:lastModifiedBy>
  <cp:revision>2</cp:revision>
  <cp:lastPrinted>2012-08-01T18:35:00Z</cp:lastPrinted>
  <dcterms:created xsi:type="dcterms:W3CDTF">2012-08-26T15:50:00Z</dcterms:created>
  <dcterms:modified xsi:type="dcterms:W3CDTF">2012-08-26T15:50:00Z</dcterms:modified>
</cp:coreProperties>
</file>